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C043" w14:textId="77777777" w:rsidR="00554C47" w:rsidRPr="00554C47" w:rsidRDefault="00A50954" w:rsidP="005A7D23">
      <w:pPr>
        <w:pStyle w:val="Tite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1" behindDoc="0" locked="0" layoutInCell="1" allowOverlap="1" wp14:anchorId="65FB03F9" wp14:editId="69D44484">
                <wp:simplePos x="0" y="0"/>
                <wp:positionH relativeFrom="column">
                  <wp:posOffset>1168400</wp:posOffset>
                </wp:positionH>
                <wp:positionV relativeFrom="paragraph">
                  <wp:posOffset>441960</wp:posOffset>
                </wp:positionV>
                <wp:extent cx="1587500" cy="1587500"/>
                <wp:effectExtent l="0" t="0" r="0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587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01BFC" id="Oval 13" o:spid="_x0000_s1026" style="position:absolute;margin-left:92pt;margin-top:34.8pt;width:125pt;height:125pt;z-index:251643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0F556CB9" wp14:editId="5B38B6D8">
                <wp:simplePos x="0" y="0"/>
                <wp:positionH relativeFrom="column">
                  <wp:posOffset>1404620</wp:posOffset>
                </wp:positionH>
                <wp:positionV relativeFrom="paragraph">
                  <wp:posOffset>890905</wp:posOffset>
                </wp:positionV>
                <wp:extent cx="1061085" cy="774700"/>
                <wp:effectExtent l="0" t="0" r="571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60868" w14:textId="77777777" w:rsidR="00FB680E" w:rsidRPr="00F67A46" w:rsidRDefault="00AD7C7B" w:rsidP="00F67A46">
                            <w:pPr>
                              <w:pStyle w:val="Datum1"/>
                            </w:pPr>
                            <w:r w:rsidRPr="00F67A46">
                              <w:t>15 mei</w:t>
                            </w:r>
                          </w:p>
                          <w:p w14:paraId="11ED63D6" w14:textId="77777777" w:rsidR="00AD7C7B" w:rsidRPr="00F67A46" w:rsidRDefault="00AD7C7B" w:rsidP="00F67A46">
                            <w:pPr>
                              <w:pStyle w:val="Datum1"/>
                            </w:pPr>
                            <w:r w:rsidRPr="00F67A46">
                              <w:t>20 juni</w:t>
                            </w:r>
                          </w:p>
                          <w:p w14:paraId="5B1BCB81" w14:textId="77777777" w:rsidR="00AD7C7B" w:rsidRPr="00F67A46" w:rsidRDefault="00AD7C7B" w:rsidP="00F67A46">
                            <w:pPr>
                              <w:pStyle w:val="Datum1"/>
                            </w:pPr>
                            <w:r w:rsidRPr="00F67A46">
                              <w:t>2021</w:t>
                            </w:r>
                          </w:p>
                          <w:p w14:paraId="545AE7A2" w14:textId="77777777" w:rsidR="00AD7C7B" w:rsidRPr="001066C6" w:rsidRDefault="00AD7C7B" w:rsidP="00AD7C7B">
                            <w:pPr>
                              <w:rPr>
                                <w:color w:val="CD1917"/>
                                <w14:ligatures w14:val="all"/>
                                <w14:numForm w14:val="oldStyle"/>
                                <w14:numSpacing w14:val="tab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56CB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10.6pt;margin-top:70.15pt;width:83.55pt;height:61pt;z-index:251678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" filled="f" stroked="f" strokeweight=".5pt">
                <v:textbox inset="0,0,0,0">
                  <w:txbxContent>
                    <w:p w14:paraId="76360868" w14:textId="77777777" w:rsidR="00FB680E" w:rsidRPr="00F67A46" w:rsidRDefault="00AD7C7B" w:rsidP="00F67A46">
                      <w:pPr>
                        <w:pStyle w:val="Datum1"/>
                      </w:pPr>
                      <w:r w:rsidRPr="00F67A46">
                        <w:t>15 mei</w:t>
                      </w:r>
                    </w:p>
                    <w:p w14:paraId="11ED63D6" w14:textId="77777777" w:rsidR="00AD7C7B" w:rsidRPr="00F67A46" w:rsidRDefault="00AD7C7B" w:rsidP="00F67A46">
                      <w:pPr>
                        <w:pStyle w:val="Datum1"/>
                      </w:pPr>
                      <w:r w:rsidRPr="00F67A46">
                        <w:t>20 juni</w:t>
                      </w:r>
                    </w:p>
                    <w:p w14:paraId="5B1BCB81" w14:textId="77777777" w:rsidR="00AD7C7B" w:rsidRPr="00F67A46" w:rsidRDefault="00AD7C7B" w:rsidP="00F67A46">
                      <w:pPr>
                        <w:pStyle w:val="Datum1"/>
                      </w:pPr>
                      <w:r w:rsidRPr="00F67A46">
                        <w:t>2021</w:t>
                      </w:r>
                    </w:p>
                    <w:p w14:paraId="545AE7A2" w14:textId="77777777" w:rsidR="00AD7C7B" w:rsidRPr="001066C6" w:rsidRDefault="00AD7C7B" w:rsidP="00AD7C7B">
                      <w:pPr>
                        <w:rPr>
                          <w:color w:val="CD1917"/>
                          <w14:ligatures w14:val="all"/>
                          <w14:numForm w14:val="oldStyle"/>
                          <w14:numSpacing w14:val="tab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583" behindDoc="1" locked="0" layoutInCell="1" allowOverlap="1" wp14:anchorId="29CB5ACE" wp14:editId="79675E9C">
            <wp:simplePos x="0" y="0"/>
            <wp:positionH relativeFrom="column">
              <wp:posOffset>5490845</wp:posOffset>
            </wp:positionH>
            <wp:positionV relativeFrom="paragraph">
              <wp:posOffset>193037</wp:posOffset>
            </wp:positionV>
            <wp:extent cx="1625137" cy="5969000"/>
            <wp:effectExtent l="0" t="0" r="0" b="0"/>
            <wp:wrapNone/>
            <wp:docPr id="11" name="Picture 1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arr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137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999" behindDoc="1" locked="0" layoutInCell="1" allowOverlap="1" wp14:anchorId="0DA57558" wp14:editId="1F936F63">
            <wp:simplePos x="0" y="0"/>
            <wp:positionH relativeFrom="column">
              <wp:posOffset>332105</wp:posOffset>
            </wp:positionH>
            <wp:positionV relativeFrom="paragraph">
              <wp:posOffset>-239395</wp:posOffset>
            </wp:positionV>
            <wp:extent cx="6464300" cy="6553200"/>
            <wp:effectExtent l="0" t="0" r="0" b="0"/>
            <wp:wrapNone/>
            <wp:docPr id="12" name="Picture 12" descr="A picture containing text, open, cloth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open, clothes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13386" r="960" b="2605"/>
                    <a:stretch/>
                  </pic:blipFill>
                  <pic:spPr bwMode="auto">
                    <a:xfrm>
                      <a:off x="0" y="0"/>
                      <a:ext cx="6464300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6BA6F" w14:textId="77777777" w:rsidR="00FB680E" w:rsidRPr="00554C47" w:rsidRDefault="00A50954" w:rsidP="00F67A4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 wp14:anchorId="7624E834" wp14:editId="00ECF86C">
                <wp:simplePos x="0" y="0"/>
                <wp:positionH relativeFrom="column">
                  <wp:posOffset>1301750</wp:posOffset>
                </wp:positionH>
                <wp:positionV relativeFrom="paragraph">
                  <wp:posOffset>4627245</wp:posOffset>
                </wp:positionV>
                <wp:extent cx="4533900" cy="2400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B920F" w14:textId="77777777" w:rsidR="005A7D23" w:rsidRPr="00A50954" w:rsidRDefault="00FD135B" w:rsidP="00F67A46">
                            <w:pPr>
                              <w:pStyle w:val="Titel1"/>
                            </w:pPr>
                            <w:r w:rsidRPr="00F67A46">
                              <w:t xml:space="preserve">De titel kan ook </w:t>
                            </w:r>
                            <w:r w:rsidR="00A50954">
                              <w:t>hier komen</w:t>
                            </w:r>
                            <w:r w:rsidRPr="00F67A4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4E834" id="Text Box 2" o:spid="_x0000_s1027" type="#_x0000_t202" style="position:absolute;left:0;text-align:left;margin-left:102.5pt;margin-top:364.35pt;width:357pt;height:189pt;z-index:2516469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" filled="f" stroked="f" strokeweight=".5pt">
                <v:textbox inset="1mm,0,0,0">
                  <w:txbxContent>
                    <w:p w14:paraId="2BBB920F" w14:textId="77777777" w:rsidR="005A7D23" w:rsidRPr="00A50954" w:rsidRDefault="00FD135B" w:rsidP="00F67A46">
                      <w:pPr>
                        <w:pStyle w:val="Titel1"/>
                      </w:pPr>
                      <w:r w:rsidRPr="00F67A46">
                        <w:t xml:space="preserve">De titel kan ook </w:t>
                      </w:r>
                      <w:r w:rsidR="00A50954">
                        <w:t>hier komen</w:t>
                      </w:r>
                      <w:r w:rsidRPr="00F67A4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1E02FF82" wp14:editId="7410E183">
                <wp:simplePos x="0" y="0"/>
                <wp:positionH relativeFrom="column">
                  <wp:posOffset>5958205</wp:posOffset>
                </wp:positionH>
                <wp:positionV relativeFrom="paragraph">
                  <wp:posOffset>5694045</wp:posOffset>
                </wp:positionV>
                <wp:extent cx="59690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FA5C3" w14:textId="77777777" w:rsidR="00FB680E" w:rsidRPr="00FB680E" w:rsidRDefault="00FB680E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B680E">
                              <w:rPr>
                                <w:i/>
                                <w:iCs/>
                                <w:sz w:val="20"/>
                                <w:szCs w:val="20"/>
                                <w:lang w:val="nl-NL"/>
                              </w:rPr>
                              <w:t>inkom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2FF82" id="Text Box 17" o:spid="_x0000_s1028" type="#_x0000_t202" style="position:absolute;left:0;text-align:left;margin-left:469.15pt;margin-top:448.35pt;width:47pt;height:24pt;z-index:251666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" filled="f" stroked="f" strokeweight=".5pt">
                <v:textbox inset="0,0,0,0">
                  <w:txbxContent>
                    <w:p w14:paraId="6BCFA5C3" w14:textId="77777777" w:rsidR="00FB680E" w:rsidRPr="00FB680E" w:rsidRDefault="00FB680E">
                      <w:pPr>
                        <w:rPr>
                          <w:i/>
                          <w:iCs/>
                          <w:sz w:val="20"/>
                          <w:szCs w:val="20"/>
                          <w:lang w:val="nl-NL"/>
                        </w:rPr>
                      </w:pPr>
                      <w:r w:rsidRPr="00FB680E">
                        <w:rPr>
                          <w:i/>
                          <w:iCs/>
                          <w:sz w:val="20"/>
                          <w:szCs w:val="20"/>
                          <w:lang w:val="nl-NL"/>
                        </w:rPr>
                        <w:t>inkom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46A84847" wp14:editId="40E99A65">
                <wp:simplePos x="0" y="0"/>
                <wp:positionH relativeFrom="column">
                  <wp:posOffset>6047105</wp:posOffset>
                </wp:positionH>
                <wp:positionV relativeFrom="paragraph">
                  <wp:posOffset>5956300</wp:posOffset>
                </wp:positionV>
                <wp:extent cx="863600" cy="457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9B263" w14:textId="77777777" w:rsidR="00AD7C7B" w:rsidRPr="00AD7C7B" w:rsidRDefault="001C7273" w:rsidP="00AD7C7B">
                            <w:pPr>
                              <w:spacing w:line="192" w:lineRule="auto"/>
                              <w:rPr>
                                <w:rFonts w:cs="Times New Roman (Headings)"/>
                                <w:b/>
                                <w:bCs/>
                                <w:spacing w:val="-20"/>
                                <w:sz w:val="52"/>
                                <w:szCs w:val="52"/>
                                <w:lang w:val="nl-NL"/>
                              </w:rPr>
                            </w:pPr>
                            <w:r w:rsidRPr="001C7273">
                              <w:rPr>
                                <w:rFonts w:cs="Times New Roman (Headings)"/>
                                <w:b/>
                                <w:bCs/>
                                <w:spacing w:val="-20"/>
                                <w:sz w:val="28"/>
                                <w:szCs w:val="28"/>
                                <w:lang w:val="nl-NL"/>
                              </w:rPr>
                              <w:t>€</w:t>
                            </w:r>
                            <w:r w:rsidR="00AD7C7B" w:rsidRPr="00F67A46">
                              <w:rPr>
                                <w:rFonts w:cs="Times New Roman (Headings)"/>
                                <w:b/>
                                <w:bCs/>
                                <w:spacing w:val="-20"/>
                                <w:sz w:val="52"/>
                                <w:szCs w:val="52"/>
                                <w:lang w:val="nl-NL"/>
                                <w14:numForm w14:val="oldStyle"/>
                                <w14:numSpacing w14:val="proportional"/>
                              </w:rPr>
                              <w:t>15</w:t>
                            </w:r>
                          </w:p>
                          <w:p w14:paraId="42CD6245" w14:textId="77777777" w:rsidR="00AD7C7B" w:rsidRPr="00AD7C7B" w:rsidRDefault="00AD7C7B" w:rsidP="00AD7C7B">
                            <w:pPr>
                              <w:spacing w:line="192" w:lineRule="auto"/>
                              <w:rPr>
                                <w:rFonts w:cs="Times New Roman (Headings)"/>
                                <w:b/>
                                <w:bCs/>
                                <w:spacing w:val="-20"/>
                                <w:sz w:val="52"/>
                                <w:szCs w:val="5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4847" id="Text Box 21" o:spid="_x0000_s1029" type="#_x0000_t202" style="position:absolute;left:0;text-align:left;margin-left:476.15pt;margin-top:469pt;width:68pt;height:36pt;z-index:2516679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" filled="f" stroked="f" strokeweight=".5pt">
                <v:textbox inset="0,1mm,0,0">
                  <w:txbxContent>
                    <w:p w14:paraId="46C9B263" w14:textId="77777777" w:rsidR="00AD7C7B" w:rsidRPr="00AD7C7B" w:rsidRDefault="001C7273" w:rsidP="00AD7C7B">
                      <w:pPr>
                        <w:spacing w:line="192" w:lineRule="auto"/>
                        <w:rPr>
                          <w:rFonts w:cs="Times New Roman (Headings)"/>
                          <w:b/>
                          <w:bCs/>
                          <w:spacing w:val="-20"/>
                          <w:sz w:val="52"/>
                          <w:szCs w:val="52"/>
                          <w:lang w:val="nl-NL"/>
                        </w:rPr>
                      </w:pPr>
                      <w:r w:rsidRPr="001C7273">
                        <w:rPr>
                          <w:rFonts w:cs="Times New Roman (Headings)"/>
                          <w:b/>
                          <w:bCs/>
                          <w:spacing w:val="-20"/>
                          <w:sz w:val="28"/>
                          <w:szCs w:val="28"/>
                          <w:lang w:val="nl-NL"/>
                        </w:rPr>
                        <w:t>€</w:t>
                      </w:r>
                      <w:r w:rsidR="00AD7C7B" w:rsidRPr="00F67A46">
                        <w:rPr>
                          <w:rFonts w:cs="Times New Roman (Headings)"/>
                          <w:b/>
                          <w:bCs/>
                          <w:spacing w:val="-20"/>
                          <w:sz w:val="52"/>
                          <w:szCs w:val="52"/>
                          <w:lang w:val="nl-NL"/>
                          <w14:numForm w14:val="oldStyle"/>
                          <w14:numSpacing w14:val="proportional"/>
                        </w:rPr>
                        <w:t>15</w:t>
                      </w:r>
                    </w:p>
                    <w:p w14:paraId="42CD6245" w14:textId="77777777" w:rsidR="00AD7C7B" w:rsidRPr="00AD7C7B" w:rsidRDefault="00AD7C7B" w:rsidP="00AD7C7B">
                      <w:pPr>
                        <w:spacing w:line="192" w:lineRule="auto"/>
                        <w:rPr>
                          <w:rFonts w:cs="Times New Roman (Headings)"/>
                          <w:b/>
                          <w:bCs/>
                          <w:spacing w:val="-20"/>
                          <w:sz w:val="52"/>
                          <w:szCs w:val="52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303" behindDoc="0" locked="0" layoutInCell="1" allowOverlap="1" wp14:anchorId="5CD4DCEC" wp14:editId="2DA7A4A4">
            <wp:simplePos x="0" y="0"/>
            <wp:positionH relativeFrom="column">
              <wp:posOffset>1336040</wp:posOffset>
            </wp:positionH>
            <wp:positionV relativeFrom="paragraph">
              <wp:posOffset>8682990</wp:posOffset>
            </wp:positionV>
            <wp:extent cx="4343400" cy="757706"/>
            <wp:effectExtent l="0" t="0" r="0" b="0"/>
            <wp:wrapNone/>
            <wp:docPr id="41" name="Picture 4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57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35A">
        <w:rPr>
          <w:noProof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1F30959" wp14:editId="73BA84C1">
                <wp:simplePos x="0" y="0"/>
                <wp:positionH relativeFrom="margin">
                  <wp:align>center</wp:align>
                </wp:positionH>
                <wp:positionV relativeFrom="paragraph">
                  <wp:posOffset>7726045</wp:posOffset>
                </wp:positionV>
                <wp:extent cx="4940300" cy="2057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3E344" w14:textId="77777777" w:rsidR="00554C47" w:rsidRPr="00554C47" w:rsidRDefault="00554C47" w:rsidP="00A50954">
                            <w:pPr>
                              <w:rPr>
                                <w:lang w:val="en-US"/>
                              </w:rPr>
                            </w:pPr>
                            <w:r w:rsidRPr="00554C47">
                              <w:rPr>
                                <w:lang w:val="en-US"/>
                              </w:rPr>
                              <w:t>adia at earum eliquo tem. Ehendam quas et untotate vitemporro bere nulpa culloresto modia que ius, sent re a dollaccus ipis et incius dolla qui omnis pro eiur, omniendus.Hil est, quatem nis senimus et ut pore, quia</w:t>
                            </w:r>
                          </w:p>
                          <w:p w14:paraId="33D2538A" w14:textId="77777777" w:rsidR="00AD7C7B" w:rsidRPr="00D53807" w:rsidRDefault="00AD7C7B" w:rsidP="00A50954">
                            <w:pPr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6DB9293" w14:textId="77777777" w:rsidR="00554C47" w:rsidRPr="00AD7C7B" w:rsidRDefault="00094D59" w:rsidP="00A50954">
                            <w:pPr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nl-NL"/>
                              </w:rPr>
                            </w:pPr>
                            <w:r w:rsidRPr="00AD7C7B">
                              <w:rPr>
                                <w:b/>
                                <w:bCs/>
                                <w:color w:val="CD1917"/>
                                <w:sz w:val="21"/>
                                <w:szCs w:val="21"/>
                                <w:lang w:val="nl-NL"/>
                              </w:rPr>
                              <w:t>www.vermeylenfonds.be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0959" id="Text Box 6" o:spid="_x0000_s1030" type="#_x0000_t202" style="position:absolute;left:0;text-align:left;margin-left:0;margin-top:608.35pt;width:389pt;height:162pt;z-index:2516495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" filled="f" stroked="f" strokeweight=".5pt">
                <v:textbox inset="0,0,0,0">
                  <w:txbxContent>
                    <w:p w14:paraId="1823E344" w14:textId="77777777" w:rsidR="00554C47" w:rsidRPr="00554C47" w:rsidRDefault="00554C47" w:rsidP="00A50954">
                      <w:pPr>
                        <w:rPr>
                          <w:lang w:val="en-US"/>
                        </w:rPr>
                      </w:pPr>
                      <w:r w:rsidRPr="00554C47">
                        <w:rPr>
                          <w:lang w:val="en-US"/>
                        </w:rPr>
                        <w:t>adia at earum eliquo tem. Ehendam quas et untotate vitemporro bere nulpa culloresto modia que ius, sent re a dollaccus ipis et incius dolla qui omnis pro eiur, omniendus.Hil est, quatem nis senimus et ut pore, quia</w:t>
                      </w:r>
                    </w:p>
                    <w:p w14:paraId="33D2538A" w14:textId="77777777" w:rsidR="00AD7C7B" w:rsidRPr="00D53807" w:rsidRDefault="00AD7C7B" w:rsidP="00A50954">
                      <w:pPr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en-US"/>
                        </w:rPr>
                      </w:pPr>
                    </w:p>
                    <w:p w14:paraId="26DB9293" w14:textId="77777777" w:rsidR="00554C47" w:rsidRPr="00AD7C7B" w:rsidRDefault="00094D59" w:rsidP="00A50954">
                      <w:pPr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nl-NL"/>
                        </w:rPr>
                      </w:pPr>
                      <w:r w:rsidRPr="00AD7C7B">
                        <w:rPr>
                          <w:b/>
                          <w:bCs/>
                          <w:color w:val="CD1917"/>
                          <w:sz w:val="21"/>
                          <w:szCs w:val="21"/>
                          <w:lang w:val="nl-NL"/>
                        </w:rPr>
                        <w:t>www.vermeylenfonds.be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0" behindDoc="0" locked="0" layoutInCell="1" allowOverlap="1" wp14:anchorId="5583CFC1" wp14:editId="3CC611D4">
                <wp:simplePos x="0" y="0"/>
                <wp:positionH relativeFrom="column">
                  <wp:posOffset>2306955</wp:posOffset>
                </wp:positionH>
                <wp:positionV relativeFrom="paragraph">
                  <wp:posOffset>7154545</wp:posOffset>
                </wp:positionV>
                <wp:extent cx="2514600" cy="330200"/>
                <wp:effectExtent l="0" t="0" r="127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0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6FED1" w14:textId="77777777" w:rsidR="00FB680E" w:rsidRPr="00FB680E" w:rsidRDefault="00FB680E" w:rsidP="00FB680E">
                            <w:pPr>
                              <w:ind w:left="720" w:hanging="720"/>
                              <w:rPr>
                                <w:rFonts w:ascii="Times" w:hAnsi="Times" w:cs="Times New Roman (Body CS)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FB680E">
                              <w:rPr>
                                <w:rFonts w:ascii="Times" w:hAnsi="Times" w:cs="Times New Roman (Body CS)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nl-NL"/>
                              </w:rPr>
                              <w:t>De locatienaam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3CFC1" id="Text Box 16" o:spid="_x0000_s1031" type="#_x0000_t202" style="position:absolute;left:0;text-align:left;margin-left:181.65pt;margin-top:563.35pt;width:198pt;height:26pt;z-index:2516459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" fillcolor="black [3213]" strokeweight=".5pt">
                <v:textbox>
                  <w:txbxContent>
                    <w:p w14:paraId="2F06FED1" w14:textId="77777777" w:rsidR="00FB680E" w:rsidRPr="00FB680E" w:rsidRDefault="00FB680E" w:rsidP="00FB680E">
                      <w:pPr>
                        <w:ind w:left="720" w:hanging="720"/>
                        <w:rPr>
                          <w:rFonts w:ascii="Times" w:hAnsi="Times" w:cs="Times New Roman (Body CS)"/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nl-NL"/>
                        </w:rPr>
                      </w:pPr>
                      <w:r w:rsidRPr="00FB680E">
                        <w:rPr>
                          <w:rFonts w:ascii="Times" w:hAnsi="Times" w:cs="Times New Roman (Body CS)"/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nl-NL"/>
                        </w:rPr>
                        <w:t>De locatienaam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59" behindDoc="1" locked="0" layoutInCell="1" allowOverlap="1" wp14:anchorId="15A6CF61" wp14:editId="3B6E7C27">
            <wp:simplePos x="0" y="0"/>
            <wp:positionH relativeFrom="column">
              <wp:posOffset>192405</wp:posOffset>
            </wp:positionH>
            <wp:positionV relativeFrom="paragraph">
              <wp:posOffset>436245</wp:posOffset>
            </wp:positionV>
            <wp:extent cx="1486828" cy="5461000"/>
            <wp:effectExtent l="0" t="0" r="0" b="0"/>
            <wp:wrapNone/>
            <wp:docPr id="10" name="Picture 1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28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680E" w:rsidRPr="00554C47" w:rsidSect="00F358B4">
      <w:pgSz w:w="11906" w:h="16838"/>
      <w:pgMar w:top="357" w:right="369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A6"/>
    <w:rsid w:val="00094D59"/>
    <w:rsid w:val="001066C6"/>
    <w:rsid w:val="00137049"/>
    <w:rsid w:val="001C7273"/>
    <w:rsid w:val="0031667D"/>
    <w:rsid w:val="00554C47"/>
    <w:rsid w:val="00596E63"/>
    <w:rsid w:val="005A7D23"/>
    <w:rsid w:val="006A76A6"/>
    <w:rsid w:val="00910036"/>
    <w:rsid w:val="00A50954"/>
    <w:rsid w:val="00A70A73"/>
    <w:rsid w:val="00AD7C7B"/>
    <w:rsid w:val="00B3723B"/>
    <w:rsid w:val="00CD261F"/>
    <w:rsid w:val="00D1435A"/>
    <w:rsid w:val="00D2511E"/>
    <w:rsid w:val="00D53807"/>
    <w:rsid w:val="00EE36AD"/>
    <w:rsid w:val="00F358B4"/>
    <w:rsid w:val="00F67A46"/>
    <w:rsid w:val="00F9499F"/>
    <w:rsid w:val="00FB680E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F407"/>
  <w15:chartTrackingRefBased/>
  <w15:docId w15:val="{C8939BDF-59BA-4E08-8550-85BC9B0C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0954"/>
    <w:pPr>
      <w:jc w:val="center"/>
    </w:pPr>
    <w:rPr>
      <w:rFonts w:ascii="Bodoni 72 Book" w:hAnsi="Bodoni 72 Book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langetitel">
    <w:name w:val="Basisalinea (lange titel)"/>
    <w:basedOn w:val="Standaard"/>
    <w:uiPriority w:val="99"/>
    <w:rsid w:val="00554C4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nl-NL"/>
    </w:rPr>
  </w:style>
  <w:style w:type="paragraph" w:customStyle="1" w:styleId="Titel1">
    <w:name w:val="Titel1"/>
    <w:qFormat/>
    <w:rsid w:val="00A50954"/>
    <w:pPr>
      <w:widowControl w:val="0"/>
      <w:adjustRightInd w:val="0"/>
      <w:snapToGrid w:val="0"/>
      <w:spacing w:before="120" w:line="168" w:lineRule="auto"/>
      <w:mirrorIndents/>
      <w:jc w:val="center"/>
    </w:pPr>
    <w:rPr>
      <w:rFonts w:ascii="Times" w:eastAsiaTheme="majorEastAsia" w:hAnsi="Times" w:cs="Times New Roman (Body CS)"/>
      <w:b/>
      <w:color w:val="D2181A"/>
      <w:spacing w:val="-10"/>
      <w:kern w:val="28"/>
      <w:position w:val="-6"/>
      <w:sz w:val="96"/>
      <w:szCs w:val="7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094D5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4D5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Hyperlink">
    <w:name w:val="Hyperlink"/>
    <w:basedOn w:val="Standaardalinea-lettertype"/>
    <w:uiPriority w:val="99"/>
    <w:unhideWhenUsed/>
    <w:rsid w:val="00FD13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135B"/>
    <w:rPr>
      <w:color w:val="605E5C"/>
      <w:shd w:val="clear" w:color="auto" w:fill="E1DFDD"/>
    </w:rPr>
  </w:style>
  <w:style w:type="paragraph" w:customStyle="1" w:styleId="Datum1">
    <w:name w:val="Datum1"/>
    <w:basedOn w:val="Standaard"/>
    <w:qFormat/>
    <w:rsid w:val="00F67A46"/>
    <w:pPr>
      <w:spacing w:line="192" w:lineRule="auto"/>
    </w:pPr>
    <w:rPr>
      <w:rFonts w:ascii="Bodoni 72" w:hAnsi="Bodoni 72" w:cs="Times New Roman (Headings)"/>
      <w:b/>
      <w:bCs/>
      <w:color w:val="CD1917"/>
      <w:spacing w:val="-20"/>
      <w:sz w:val="44"/>
      <w:szCs w:val="44"/>
      <w:lang w:val="nl-NL"/>
      <w14:ligatures w14:val="all"/>
      <w14:numForm w14:val="oldStyle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e\Downloads\vermeylen_affiche_titellogoonderaanmid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3600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B6F257-BF4F-7C45-9C4B-1BE45850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vermeylen_affiche_titellogoonderaanmidden</Template>
  <TotalTime>10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 Rombouts</cp:lastModifiedBy>
  <cp:revision>2</cp:revision>
  <cp:lastPrinted>2021-01-11T22:37:00Z</cp:lastPrinted>
  <dcterms:created xsi:type="dcterms:W3CDTF">2024-05-30T13:16:00Z</dcterms:created>
  <dcterms:modified xsi:type="dcterms:W3CDTF">2024-05-30T13:16:00Z</dcterms:modified>
</cp:coreProperties>
</file>